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83" w:rsidRDefault="00100E83">
      <w:pPr>
        <w:wordWrap w:val="0"/>
        <w:overflowPunct w:val="0"/>
        <w:autoSpaceDE w:val="0"/>
        <w:autoSpaceDN w:val="0"/>
        <w:spacing w:after="12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465"/>
      </w:tblGrid>
      <w:tr w:rsidR="00100E83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100E83" w:rsidRDefault="00100E8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100E83" w:rsidRDefault="00100E8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8"/>
              </w:rPr>
              <w:t>再利用対象物及び事業系一</w:t>
            </w:r>
            <w:r>
              <w:rPr>
                <w:rFonts w:hint="eastAsia"/>
              </w:rPr>
              <w:t>般廃棄物保管場所設置届</w:t>
            </w:r>
          </w:p>
        </w:tc>
      </w:tr>
    </w:tbl>
    <w:p w:rsidR="00100E83" w:rsidRDefault="00100E83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100E83" w:rsidRDefault="00100E83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　久喜宮代衛生組合</w:t>
      </w:r>
    </w:p>
    <w:p w:rsidR="00100E83" w:rsidRDefault="00314E62">
      <w:pPr>
        <w:wordWrap w:val="0"/>
        <w:overflowPunct w:val="0"/>
        <w:autoSpaceDE w:val="0"/>
        <w:autoSpaceDN w:val="0"/>
        <w:spacing w:after="240"/>
        <w:textAlignment w:val="center"/>
      </w:pPr>
      <w:r>
        <w:rPr>
          <w:rFonts w:hint="eastAsia"/>
        </w:rPr>
        <w:t xml:space="preserve">　　管理者　　　　　あて</w:t>
      </w:r>
    </w:p>
    <w:p w:rsidR="00100E83" w:rsidRPr="00FB7034" w:rsidRDefault="00314E62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</w:pPr>
      <w:r w:rsidRPr="00FB7034">
        <w:rPr>
          <w:rFonts w:hint="eastAsia"/>
        </w:rPr>
        <w:t xml:space="preserve">（事業系一般廃棄物管理責任者）　</w:t>
      </w:r>
    </w:p>
    <w:p w:rsidR="00FB7034" w:rsidRPr="00CE0C9F" w:rsidRDefault="00FB7034" w:rsidP="00FB7034">
      <w:pPr>
        <w:overflowPunct w:val="0"/>
        <w:autoSpaceDE w:val="0"/>
        <w:autoSpaceDN w:val="0"/>
        <w:spacing w:after="120"/>
        <w:ind w:right="-1" w:firstLineChars="2400" w:firstLine="5040"/>
        <w:textAlignment w:val="center"/>
      </w:pPr>
      <w:r>
        <w:rPr>
          <w:rFonts w:hint="eastAsia"/>
        </w:rPr>
        <w:t>事業者名</w:t>
      </w:r>
    </w:p>
    <w:p w:rsidR="00FB7034" w:rsidRDefault="00FB7034" w:rsidP="00FB7034">
      <w:pPr>
        <w:wordWrap w:val="0"/>
        <w:overflowPunct w:val="0"/>
        <w:autoSpaceDE w:val="0"/>
        <w:autoSpaceDN w:val="0"/>
        <w:spacing w:after="120"/>
        <w:ind w:right="1680"/>
        <w:textAlignment w:val="center"/>
      </w:pPr>
      <w:r>
        <w:rPr>
          <w:rFonts w:hint="eastAsia"/>
        </w:rPr>
        <w:t xml:space="preserve">　　　　　　　　　　　　　　　　　　　　　　　　氏　　名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2835"/>
      </w:tblGrid>
      <w:tr w:rsidR="00100E83">
        <w:tblPrEx>
          <w:tblCellMar>
            <w:top w:w="0" w:type="dxa"/>
            <w:bottom w:w="0" w:type="dxa"/>
          </w:tblCellMar>
        </w:tblPrEx>
        <w:tc>
          <w:tcPr>
            <w:tcW w:w="4935" w:type="dxa"/>
          </w:tcPr>
          <w:p w:rsidR="00100E83" w:rsidRDefault="00100E8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  <w:p w:rsidR="00314E62" w:rsidRDefault="00314E6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835" w:type="dxa"/>
          </w:tcPr>
          <w:p w:rsidR="00100E83" w:rsidRDefault="00100E8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FB7034" w:rsidRDefault="00100E83">
      <w:pPr>
        <w:wordWrap w:val="0"/>
        <w:overflowPunct w:val="0"/>
        <w:autoSpaceDE w:val="0"/>
        <w:autoSpaceDN w:val="0"/>
        <w:spacing w:after="120"/>
        <w:ind w:left="210" w:hanging="210"/>
        <w:textAlignment w:val="center"/>
      </w:pPr>
      <w:r>
        <w:rPr>
          <w:rFonts w:hint="eastAsia"/>
        </w:rPr>
        <w:t xml:space="preserve">　　久喜宮代衛生組合廃棄物の処理及び再利用に関する条例第</w:t>
      </w:r>
      <w:r>
        <w:t>12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項の規定により、再利用対象物及び事業系一般廃棄物の保管場所を設置したので、次のとおり届け出ます。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271"/>
        <w:gridCol w:w="4819"/>
      </w:tblGrid>
      <w:tr w:rsidR="00FB7034" w:rsidTr="00FB7034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2415" w:type="dxa"/>
            <w:vMerge w:val="restart"/>
            <w:vAlign w:val="center"/>
          </w:tcPr>
          <w:p w:rsidR="00FB7034" w:rsidRDefault="00FB7034" w:rsidP="00C6418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1271" w:type="dxa"/>
            <w:vAlign w:val="center"/>
          </w:tcPr>
          <w:p w:rsidR="00FB7034" w:rsidRDefault="00FB7034" w:rsidP="00FB7034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4819" w:type="dxa"/>
            <w:vAlign w:val="center"/>
          </w:tcPr>
          <w:p w:rsidR="00FB7034" w:rsidRDefault="00FB7034" w:rsidP="00C6418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B7034" w:rsidTr="00FB7034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2415" w:type="dxa"/>
            <w:vMerge/>
            <w:vAlign w:val="center"/>
          </w:tcPr>
          <w:p w:rsidR="00FB7034" w:rsidRDefault="00FB7034" w:rsidP="00FB703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271" w:type="dxa"/>
            <w:vAlign w:val="center"/>
          </w:tcPr>
          <w:p w:rsidR="00FB7034" w:rsidRDefault="00FB7034" w:rsidP="00FB703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819" w:type="dxa"/>
            <w:vAlign w:val="center"/>
          </w:tcPr>
          <w:p w:rsidR="00FB7034" w:rsidRDefault="00FB7034" w:rsidP="00C6418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00E83" w:rsidTr="00FB7034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2415" w:type="dxa"/>
            <w:vMerge w:val="restart"/>
            <w:vAlign w:val="center"/>
          </w:tcPr>
          <w:p w:rsidR="00100E83" w:rsidRDefault="00100E8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保管場所等</w:t>
            </w:r>
          </w:p>
        </w:tc>
        <w:tc>
          <w:tcPr>
            <w:tcW w:w="6090" w:type="dxa"/>
            <w:gridSpan w:val="2"/>
            <w:vAlign w:val="center"/>
          </w:tcPr>
          <w:p w:rsidR="00100E83" w:rsidRDefault="00100E8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事業系一般廃棄物保管場所　　　　　　　　　</w:t>
            </w:r>
            <w:r w:rsidR="00FB7034">
              <w:rPr>
                <w:rFonts w:hint="eastAsia"/>
              </w:rPr>
              <w:t xml:space="preserve">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00E83" w:rsidTr="00FB7034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2415" w:type="dxa"/>
            <w:vMerge/>
            <w:vAlign w:val="center"/>
          </w:tcPr>
          <w:p w:rsidR="00100E83" w:rsidRDefault="00100E8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090" w:type="dxa"/>
            <w:gridSpan w:val="2"/>
            <w:vAlign w:val="center"/>
          </w:tcPr>
          <w:p w:rsidR="00100E83" w:rsidRDefault="00100E8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再生利用対象物保管場所　　　　　　　　　　</w:t>
            </w:r>
            <w:r w:rsidR="00FB7034">
              <w:rPr>
                <w:rFonts w:hint="eastAsia"/>
              </w:rPr>
              <w:t xml:space="preserve">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00E83" w:rsidTr="00FB7034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2415" w:type="dxa"/>
            <w:vMerge/>
            <w:vAlign w:val="center"/>
          </w:tcPr>
          <w:p w:rsidR="00100E83" w:rsidRDefault="00100E8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090" w:type="dxa"/>
            <w:gridSpan w:val="2"/>
            <w:vAlign w:val="center"/>
          </w:tcPr>
          <w:p w:rsidR="00100E83" w:rsidRDefault="00100E8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(</w:t>
            </w:r>
            <w:r>
              <w:rPr>
                <w:rFonts w:hint="eastAsia"/>
              </w:rPr>
              <w:t>詳細は別添図面のとおり</w:t>
            </w:r>
            <w:r>
              <w:t>)</w:t>
            </w:r>
          </w:p>
        </w:tc>
      </w:tr>
      <w:tr w:rsidR="00100E83">
        <w:tblPrEx>
          <w:tblCellMar>
            <w:top w:w="0" w:type="dxa"/>
            <w:bottom w:w="0" w:type="dxa"/>
          </w:tblCellMar>
        </w:tblPrEx>
        <w:trPr>
          <w:cantSplit/>
          <w:trHeight w:val="1709"/>
        </w:trPr>
        <w:tc>
          <w:tcPr>
            <w:tcW w:w="8505" w:type="dxa"/>
            <w:gridSpan w:val="3"/>
          </w:tcPr>
          <w:p w:rsidR="00100E83" w:rsidRDefault="00100E83">
            <w:pPr>
              <w:wordWrap w:val="0"/>
              <w:overflowPunct w:val="0"/>
              <w:autoSpaceDE w:val="0"/>
              <w:autoSpaceDN w:val="0"/>
              <w:spacing w:before="60"/>
              <w:textAlignment w:val="center"/>
            </w:pPr>
            <w:r>
              <w:rPr>
                <w:rFonts w:hint="eastAsia"/>
              </w:rPr>
              <w:t>【備考】</w:t>
            </w:r>
          </w:p>
        </w:tc>
      </w:tr>
    </w:tbl>
    <w:p w:rsidR="00100E83" w:rsidRDefault="00100E83">
      <w:pPr>
        <w:wordWrap w:val="0"/>
        <w:overflowPunct w:val="0"/>
        <w:autoSpaceDE w:val="0"/>
        <w:autoSpaceDN w:val="0"/>
        <w:textAlignment w:val="center"/>
      </w:pPr>
    </w:p>
    <w:sectPr w:rsidR="00100E8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F88" w:rsidRDefault="007A2F88" w:rsidP="00133B5F">
      <w:r>
        <w:separator/>
      </w:r>
    </w:p>
  </w:endnote>
  <w:endnote w:type="continuationSeparator" w:id="0">
    <w:p w:rsidR="007A2F88" w:rsidRDefault="007A2F88" w:rsidP="0013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F88" w:rsidRDefault="007A2F88" w:rsidP="00133B5F">
      <w:r>
        <w:separator/>
      </w:r>
    </w:p>
  </w:footnote>
  <w:footnote w:type="continuationSeparator" w:id="0">
    <w:p w:rsidR="007A2F88" w:rsidRDefault="007A2F88" w:rsidP="00133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83"/>
    <w:rsid w:val="00100E83"/>
    <w:rsid w:val="00133B5F"/>
    <w:rsid w:val="00286D3C"/>
    <w:rsid w:val="002D0C13"/>
    <w:rsid w:val="00314E62"/>
    <w:rsid w:val="00633A06"/>
    <w:rsid w:val="007A2F88"/>
    <w:rsid w:val="00C6418D"/>
    <w:rsid w:val="00CE0C9F"/>
    <w:rsid w:val="00D06412"/>
    <w:rsid w:val="00FB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久喜宮代衛生組合</dc:creator>
  <cp:lastModifiedBy>久喜宮代衛生組合</cp:lastModifiedBy>
  <cp:revision>2</cp:revision>
  <cp:lastPrinted>2003-01-21T07:29:00Z</cp:lastPrinted>
  <dcterms:created xsi:type="dcterms:W3CDTF">2019-03-21T07:52:00Z</dcterms:created>
  <dcterms:modified xsi:type="dcterms:W3CDTF">2019-03-21T07:52:00Z</dcterms:modified>
</cp:coreProperties>
</file>