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A6" w:rsidRDefault="005307A6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307A6" w:rsidRDefault="005307A6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</w:rPr>
        <w:t>事業系一般廃棄物管理責任者選任届</w:t>
      </w:r>
    </w:p>
    <w:p w:rsidR="005307A6" w:rsidRDefault="005307A6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5307A6" w:rsidRDefault="005307A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　久喜宮代衛生組合</w:t>
      </w:r>
    </w:p>
    <w:p w:rsidR="005307A6" w:rsidRDefault="005307A6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管理者　　　　</w:t>
      </w:r>
      <w:r w:rsidR="0009205D">
        <w:rPr>
          <w:rFonts w:hint="eastAsia"/>
        </w:rPr>
        <w:t xml:space="preserve">　あて</w:t>
      </w:r>
    </w:p>
    <w:p w:rsidR="005307A6" w:rsidRDefault="005307A6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 xml:space="preserve">届出者　　　　　　　　　　　　</w:t>
      </w:r>
    </w:p>
    <w:p w:rsidR="005307A6" w:rsidRDefault="005307A6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5307A6" w:rsidRDefault="005307A6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F1890">
        <w:rPr>
          <w:rFonts w:hint="eastAsia"/>
        </w:rPr>
        <w:t xml:space="preserve">　</w:t>
      </w:r>
    </w:p>
    <w:p w:rsidR="002F1890" w:rsidRDefault="002F1890" w:rsidP="002F1890">
      <w:pPr>
        <w:wordWrap w:val="0"/>
        <w:overflowPunct w:val="0"/>
        <w:autoSpaceDE w:val="0"/>
        <w:autoSpaceDN w:val="0"/>
        <w:spacing w:after="120" w:line="200" w:lineRule="exact"/>
        <w:ind w:right="315"/>
        <w:jc w:val="right"/>
        <w:textAlignment w:val="center"/>
      </w:pPr>
      <w:r>
        <w:t>(</w:t>
      </w:r>
      <w:r>
        <w:rPr>
          <w:rFonts w:hint="eastAsia"/>
        </w:rPr>
        <w:t>法人にあっては、名称及び</w:t>
      </w:r>
      <w:r>
        <w:rPr>
          <w:rFonts w:hint="eastAsia"/>
        </w:rPr>
        <w:t xml:space="preserve">　　</w:t>
      </w:r>
    </w:p>
    <w:p w:rsidR="002F1890" w:rsidRDefault="002F1890" w:rsidP="002F1890">
      <w:pPr>
        <w:wordWrap w:val="0"/>
        <w:overflowPunct w:val="0"/>
        <w:autoSpaceDE w:val="0"/>
        <w:autoSpaceDN w:val="0"/>
        <w:spacing w:after="120" w:line="200" w:lineRule="exact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　　　　　　　</w:t>
      </w:r>
    </w:p>
    <w:p w:rsidR="005307A6" w:rsidRDefault="005307A6">
      <w:pPr>
        <w:wordWrap w:val="0"/>
        <w:overflowPunct w:val="0"/>
        <w:autoSpaceDE w:val="0"/>
        <w:autoSpaceDN w:val="0"/>
        <w:spacing w:before="120" w:after="360"/>
        <w:ind w:right="420"/>
        <w:jc w:val="right"/>
        <w:textAlignment w:val="center"/>
      </w:pPr>
      <w:r>
        <w:rPr>
          <w:rFonts w:hint="eastAsia"/>
        </w:rPr>
        <w:t xml:space="preserve">電話番号　　　　　　　　　　</w:t>
      </w:r>
    </w:p>
    <w:p w:rsidR="005307A6" w:rsidRDefault="005307A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>
        <w:rPr>
          <w:rFonts w:hint="eastAsia"/>
        </w:rPr>
        <w:t xml:space="preserve">　　久喜宮代衛生組合廃棄物の処理及び再利用に関する条例第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項の規定により廃棄物管理責任者を選任したので、次のとおり届け出ます。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4935"/>
      </w:tblGrid>
      <w:tr w:rsidR="005307A6">
        <w:trPr>
          <w:trHeight w:val="870"/>
        </w:trPr>
        <w:tc>
          <w:tcPr>
            <w:tcW w:w="168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825" w:type="dxa"/>
            <w:gridSpan w:val="2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07A6">
        <w:trPr>
          <w:trHeight w:val="870"/>
        </w:trPr>
        <w:tc>
          <w:tcPr>
            <w:tcW w:w="168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825" w:type="dxa"/>
            <w:gridSpan w:val="2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07A6">
        <w:trPr>
          <w:trHeight w:val="870"/>
        </w:trPr>
        <w:tc>
          <w:tcPr>
            <w:tcW w:w="168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825" w:type="dxa"/>
            <w:gridSpan w:val="2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07A6">
        <w:trPr>
          <w:cantSplit/>
          <w:trHeight w:val="870"/>
        </w:trPr>
        <w:tc>
          <w:tcPr>
            <w:tcW w:w="1680" w:type="dxa"/>
            <w:vMerge w:val="restart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選任した廃棄物管理責任者</w:t>
            </w:r>
          </w:p>
        </w:tc>
        <w:tc>
          <w:tcPr>
            <w:tcW w:w="189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35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07A6">
        <w:trPr>
          <w:cantSplit/>
          <w:trHeight w:val="870"/>
        </w:trPr>
        <w:tc>
          <w:tcPr>
            <w:tcW w:w="1680" w:type="dxa"/>
            <w:vMerge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935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07A6">
        <w:trPr>
          <w:cantSplit/>
          <w:trHeight w:val="870"/>
        </w:trPr>
        <w:tc>
          <w:tcPr>
            <w:tcW w:w="1680" w:type="dxa"/>
            <w:vMerge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35" w:type="dxa"/>
            <w:vAlign w:val="bottom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C356B3">
              <w:rPr>
                <w:rFonts w:hint="eastAsia"/>
              </w:rPr>
              <w:t xml:space="preserve">　　　　　（　　　　　）</w:t>
            </w:r>
          </w:p>
        </w:tc>
      </w:tr>
      <w:tr w:rsidR="005307A6">
        <w:trPr>
          <w:cantSplit/>
          <w:trHeight w:val="870"/>
        </w:trPr>
        <w:tc>
          <w:tcPr>
            <w:tcW w:w="1680" w:type="dxa"/>
            <w:vMerge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所有者等との関係</w:t>
            </w:r>
          </w:p>
        </w:tc>
        <w:tc>
          <w:tcPr>
            <w:tcW w:w="4935" w:type="dxa"/>
            <w:vAlign w:val="center"/>
          </w:tcPr>
          <w:p w:rsidR="005307A6" w:rsidRDefault="005307A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7A6" w:rsidRDefault="005307A6">
      <w:pPr>
        <w:wordWrap w:val="0"/>
        <w:overflowPunct w:val="0"/>
        <w:autoSpaceDE w:val="0"/>
        <w:autoSpaceDN w:val="0"/>
        <w:textAlignment w:val="center"/>
      </w:pPr>
    </w:p>
    <w:sectPr w:rsidR="005307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C14" w:rsidRDefault="00E60C14" w:rsidP="00133B5F">
      <w:r>
        <w:separator/>
      </w:r>
    </w:p>
  </w:endnote>
  <w:endnote w:type="continuationSeparator" w:id="0">
    <w:p w:rsidR="00E60C14" w:rsidRDefault="00E60C14" w:rsidP="001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C14" w:rsidRDefault="00E60C14" w:rsidP="00133B5F">
      <w:r>
        <w:separator/>
      </w:r>
    </w:p>
  </w:footnote>
  <w:footnote w:type="continuationSeparator" w:id="0">
    <w:p w:rsidR="00E60C14" w:rsidRDefault="00E60C14" w:rsidP="00133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A6"/>
    <w:rsid w:val="0009205D"/>
    <w:rsid w:val="00133B5F"/>
    <w:rsid w:val="0026659E"/>
    <w:rsid w:val="002F1890"/>
    <w:rsid w:val="004A2784"/>
    <w:rsid w:val="005307A6"/>
    <w:rsid w:val="009A644D"/>
    <w:rsid w:val="00C356B3"/>
    <w:rsid w:val="00D66F4D"/>
    <w:rsid w:val="00DB470F"/>
    <w:rsid w:val="00E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72B46"/>
  <w14:defaultImageDpi w14:val="0"/>
  <w15:docId w15:val="{F07327EC-346B-4C2D-8F7B-223D875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749A-CA40-4BD7-A726-4EFDB88F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user117</cp:lastModifiedBy>
  <cp:revision>3</cp:revision>
  <cp:lastPrinted>2003-01-21T07:25:00Z</cp:lastPrinted>
  <dcterms:created xsi:type="dcterms:W3CDTF">2019-03-21T07:52:00Z</dcterms:created>
  <dcterms:modified xsi:type="dcterms:W3CDTF">2021-03-16T07:00:00Z</dcterms:modified>
</cp:coreProperties>
</file>